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8A8C" w14:textId="40F5A417" w:rsidR="00EA4923" w:rsidRPr="00EA4923" w:rsidRDefault="00EC7100" w:rsidP="00EC7100">
      <w:pPr>
        <w:pStyle w:val="Heading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4E24B" wp14:editId="1EDEE84F">
                <wp:simplePos x="0" y="0"/>
                <wp:positionH relativeFrom="column">
                  <wp:posOffset>2286961</wp:posOffset>
                </wp:positionH>
                <wp:positionV relativeFrom="paragraph">
                  <wp:posOffset>-330464</wp:posOffset>
                </wp:positionV>
                <wp:extent cx="6221091" cy="644837"/>
                <wp:effectExtent l="0" t="0" r="8890" b="3175"/>
                <wp:wrapNone/>
                <wp:docPr id="85502896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091" cy="644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B03D9" w14:textId="1EC5D37F" w:rsidR="00EC7100" w:rsidRPr="00EC7100" w:rsidRDefault="00EC7100" w:rsidP="00EC7100">
                            <w:pPr>
                              <w:pStyle w:val="Heading1"/>
                              <w:rPr>
                                <w:sz w:val="72"/>
                                <w:szCs w:val="72"/>
                              </w:rPr>
                            </w:pPr>
                            <w:r w:rsidRPr="00EC7100">
                              <w:rPr>
                                <w:sz w:val="72"/>
                                <w:szCs w:val="72"/>
                              </w:rPr>
                              <w:t>AquaWatch Australia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4E24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0.1pt;margin-top:-26pt;width:489.85pt;height:5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" fillcolor="white [3201]" stroked="f" strokeweight=".5pt">
                <v:textbox>
                  <w:txbxContent>
                    <w:p w14:paraId="4FFB03D9" w14:textId="1EC5D37F" w:rsidR="00EC7100" w:rsidRPr="00EC7100" w:rsidRDefault="00EC7100" w:rsidP="00EC7100">
                      <w:pPr>
                        <w:pStyle w:val="Heading1"/>
                        <w:rPr>
                          <w:sz w:val="72"/>
                          <w:szCs w:val="72"/>
                        </w:rPr>
                      </w:pPr>
                      <w:r w:rsidRPr="00EC7100">
                        <w:rPr>
                          <w:sz w:val="72"/>
                          <w:szCs w:val="72"/>
                        </w:rPr>
                        <w:t>AquaWatch Australia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noProof/>
          </w:rPr>
          <w:id w:val="-624610150"/>
          <w:docPartObj>
            <w:docPartGallery w:val="Cover Pages"/>
            <w:docPartUnique/>
          </w:docPartObj>
        </w:sdtPr>
        <w:sdtEndPr>
          <w:rPr>
            <w:noProof w:val="0"/>
          </w:rPr>
        </w:sdtEndPr>
        <w:sdtContent>
          <w:r w:rsidR="00591E97">
            <w:rPr>
              <w:noProof/>
            </w:rPr>
            <w:drawing>
              <wp:anchor distT="0" distB="467995" distL="114300" distR="360045" simplePos="0" relativeHeight="251659264" behindDoc="1" locked="1" layoutInCell="1" allowOverlap="1" wp14:anchorId="1327A1B1" wp14:editId="7272B4E7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1724400" cy="396000"/>
                <wp:effectExtent l="0" t="0" r="0" b="4445"/>
                <wp:wrapTopAndBottom/>
                <wp:docPr id="3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00" cy="39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  <w:r w:rsidR="00EA4923" w:rsidRPr="00EA4923">
        <w:rPr>
          <w:b/>
          <w:iCs/>
          <w:color w:val="001D34" w:themeColor="accent2"/>
          <w:sz w:val="32"/>
          <w:szCs w:val="32"/>
        </w:rPr>
        <w:t>1. The Water</w:t>
      </w:r>
      <w:r w:rsidR="00EA4923" w:rsidRPr="00EA4923">
        <w:rPr>
          <w:b/>
          <w:iCs/>
          <w:color w:val="001D34" w:themeColor="accent2"/>
          <w:sz w:val="32"/>
          <w:szCs w:val="32"/>
        </w:rPr>
        <w:noBreakHyphen/>
        <w:t>Quality Issue You Want to Monitor</w:t>
      </w:r>
    </w:p>
    <w:p w14:paraId="22BCD5F5" w14:textId="77777777" w:rsidR="00EA4923" w:rsidRPr="00EA4923" w:rsidRDefault="00EA4923" w:rsidP="00EA4923">
      <w:pPr>
        <w:pStyle w:val="BodyText"/>
      </w:pPr>
      <w:r w:rsidRPr="00EA4923">
        <w:t xml:space="preserve">Use </w:t>
      </w:r>
      <w:proofErr w:type="spellStart"/>
      <w:r w:rsidRPr="00EA4923">
        <w:t>post</w:t>
      </w:r>
      <w:r w:rsidRPr="00EA4923">
        <w:noBreakHyphen/>
        <w:t>it</w:t>
      </w:r>
      <w:proofErr w:type="spellEnd"/>
      <w:r w:rsidRPr="00EA4923">
        <w:t xml:space="preserve"> notes to describe:</w:t>
      </w:r>
    </w:p>
    <w:p w14:paraId="4168DB37" w14:textId="77777777" w:rsidR="00EA4923" w:rsidRPr="00EA4923" w:rsidRDefault="00EA4923" w:rsidP="00EA4923">
      <w:pPr>
        <w:pStyle w:val="BodyText"/>
        <w:numPr>
          <w:ilvl w:val="0"/>
          <w:numId w:val="27"/>
        </w:numPr>
      </w:pPr>
      <w:r w:rsidRPr="00EA4923">
        <w:t>What water</w:t>
      </w:r>
      <w:r w:rsidRPr="00EA4923">
        <w:noBreakHyphen/>
        <w:t>quality problem are you focusing on?</w:t>
      </w:r>
    </w:p>
    <w:p w14:paraId="6EAEA432" w14:textId="77777777" w:rsidR="00EA4923" w:rsidRPr="00EA4923" w:rsidRDefault="00EA4923" w:rsidP="00EA4923">
      <w:pPr>
        <w:pStyle w:val="BodyText"/>
        <w:numPr>
          <w:ilvl w:val="1"/>
          <w:numId w:val="27"/>
        </w:numPr>
      </w:pPr>
      <w:r w:rsidRPr="00EA4923">
        <w:t>Examples: algal blooms, sediment plumes, turbidity, pollution spills, changes after storms, salinity, temperature changes.</w:t>
      </w:r>
    </w:p>
    <w:p w14:paraId="3CDDFC7D" w14:textId="77777777" w:rsidR="00EA4923" w:rsidRPr="00EA4923" w:rsidRDefault="00EA4923" w:rsidP="00EA4923">
      <w:pPr>
        <w:pStyle w:val="BodyText"/>
        <w:numPr>
          <w:ilvl w:val="0"/>
          <w:numId w:val="27"/>
        </w:numPr>
      </w:pPr>
      <w:r w:rsidRPr="00EA4923">
        <w:t>Why is this issue important for your community or environment?</w:t>
      </w:r>
    </w:p>
    <w:p w14:paraId="2B2C17A9" w14:textId="77777777" w:rsidR="00EA4923" w:rsidRPr="00EA4923" w:rsidRDefault="00EA4923" w:rsidP="00EA4923">
      <w:pPr>
        <w:pStyle w:val="BodyText"/>
        <w:numPr>
          <w:ilvl w:val="1"/>
          <w:numId w:val="27"/>
        </w:numPr>
      </w:pPr>
      <w:r w:rsidRPr="00EA4923">
        <w:t>When does this issue usually happen (seasonal, after rain, during heatwaves)?</w:t>
      </w:r>
    </w:p>
    <w:p w14:paraId="55947679" w14:textId="77777777" w:rsidR="00EA4923" w:rsidRPr="00EA4923" w:rsidRDefault="00EA4923" w:rsidP="00EA4923">
      <w:pPr>
        <w:pStyle w:val="BodyText"/>
      </w:pPr>
      <w:r w:rsidRPr="00EA4923">
        <w:rPr>
          <w:b/>
        </w:rPr>
        <w:t>Post</w:t>
      </w:r>
      <w:r w:rsidRPr="00EA4923">
        <w:rPr>
          <w:b/>
        </w:rPr>
        <w:noBreakHyphen/>
      </w:r>
      <w:proofErr w:type="gramStart"/>
      <w:r w:rsidRPr="00EA4923">
        <w:rPr>
          <w:b/>
        </w:rPr>
        <w:t>it</w:t>
      </w:r>
      <w:proofErr w:type="gramEnd"/>
      <w:r w:rsidRPr="00EA4923">
        <w:rPr>
          <w:b/>
        </w:rPr>
        <w:t xml:space="preserve"> prompt:</w:t>
      </w:r>
      <w:r w:rsidRPr="00EA4923">
        <w:br/>
      </w:r>
      <w:r w:rsidRPr="00EA4923">
        <w:rPr>
          <w:i/>
        </w:rPr>
        <w:t>“The water</w:t>
      </w:r>
      <w:r w:rsidRPr="00EA4923">
        <w:rPr>
          <w:i/>
        </w:rPr>
        <w:noBreakHyphen/>
        <w:t>quality issue we want to monitor is…”</w:t>
      </w:r>
    </w:p>
    <w:p w14:paraId="00273E9B" w14:textId="77777777" w:rsidR="00EC7100" w:rsidRDefault="00EC7100">
      <w:pPr>
        <w:spacing w:before="0" w:after="0" w:line="240" w:lineRule="auto"/>
        <w:rPr>
          <w:rFonts w:cs="Arial"/>
          <w:b/>
          <w:bCs/>
          <w:iCs/>
          <w:color w:val="001D34" w:themeColor="accent2"/>
          <w:sz w:val="32"/>
          <w:szCs w:val="32"/>
        </w:rPr>
      </w:pPr>
      <w:r>
        <w:rPr>
          <w:b/>
        </w:rPr>
        <w:br w:type="page"/>
      </w:r>
    </w:p>
    <w:p w14:paraId="3B91F61F" w14:textId="6882E20F" w:rsidR="00EA4923" w:rsidRPr="00EA4923" w:rsidRDefault="00EA4923" w:rsidP="00EA4923">
      <w:pPr>
        <w:pStyle w:val="Heading2"/>
      </w:pPr>
      <w:r w:rsidRPr="00EA4923">
        <w:rPr>
          <w:b/>
        </w:rPr>
        <w:lastRenderedPageBreak/>
        <w:t>2. Satellite Characteristics Needed</w:t>
      </w:r>
    </w:p>
    <w:p w14:paraId="699BC7E5" w14:textId="77777777" w:rsidR="00EA4923" w:rsidRPr="00EA4923" w:rsidRDefault="00EA4923" w:rsidP="00EA4923">
      <w:pPr>
        <w:pStyle w:val="BodyText"/>
      </w:pPr>
      <w:r w:rsidRPr="00EA4923">
        <w:t>Think about what your satellite needs to “see” from space.</w:t>
      </w:r>
    </w:p>
    <w:p w14:paraId="185084B8" w14:textId="77777777" w:rsidR="00EA4923" w:rsidRPr="00EA4923" w:rsidRDefault="00EA4923" w:rsidP="00EA4923">
      <w:pPr>
        <w:pStyle w:val="BodyText"/>
      </w:pPr>
      <w:r w:rsidRPr="00EA4923">
        <w:t xml:space="preserve">Add </w:t>
      </w:r>
      <w:proofErr w:type="spellStart"/>
      <w:r w:rsidRPr="00EA4923">
        <w:t>post</w:t>
      </w:r>
      <w:r w:rsidRPr="00EA4923">
        <w:noBreakHyphen/>
        <w:t>it</w:t>
      </w:r>
      <w:proofErr w:type="spellEnd"/>
      <w:r w:rsidRPr="00EA4923">
        <w:t xml:space="preserve"> notes describing:</w:t>
      </w:r>
    </w:p>
    <w:p w14:paraId="6400493A" w14:textId="77777777" w:rsidR="00EA4923" w:rsidRPr="00EA4923" w:rsidRDefault="00EA4923" w:rsidP="00EA4923">
      <w:pPr>
        <w:pStyle w:val="BodyText"/>
        <w:numPr>
          <w:ilvl w:val="0"/>
          <w:numId w:val="26"/>
        </w:numPr>
      </w:pPr>
      <w:r w:rsidRPr="00EA4923">
        <w:rPr>
          <w:b/>
        </w:rPr>
        <w:t>Spectral resolution:</w:t>
      </w:r>
      <w:r w:rsidRPr="00EA4923">
        <w:t xml:space="preserve"> Which wavelengths or bands do you need?</w:t>
      </w:r>
    </w:p>
    <w:p w14:paraId="7A0633B9" w14:textId="77777777" w:rsidR="00EA4923" w:rsidRDefault="00EA4923" w:rsidP="00EA4923">
      <w:pPr>
        <w:pStyle w:val="BodyText"/>
        <w:numPr>
          <w:ilvl w:val="1"/>
          <w:numId w:val="26"/>
        </w:numPr>
      </w:pPr>
      <w:r w:rsidRPr="00EA4923">
        <w:t>Visible (water colour), NIR (vegetation in water), SWIR (sediment), thermal (temperature).</w:t>
      </w:r>
    </w:p>
    <w:p w14:paraId="7DC52955" w14:textId="3BD3C60A" w:rsidR="000F3CC7" w:rsidRPr="00EA4923" w:rsidRDefault="000F3CC7" w:rsidP="00EA4923">
      <w:pPr>
        <w:pStyle w:val="BodyText"/>
        <w:numPr>
          <w:ilvl w:val="1"/>
          <w:numId w:val="26"/>
        </w:numPr>
      </w:pPr>
      <w:r>
        <w:t>How would hyperspectral data help</w:t>
      </w:r>
      <w:r w:rsidR="00625E9F">
        <w:t xml:space="preserve"> and when would it be useful?</w:t>
      </w:r>
    </w:p>
    <w:p w14:paraId="5AFB317F" w14:textId="77777777" w:rsidR="00EA4923" w:rsidRPr="00EA4923" w:rsidRDefault="00EA4923" w:rsidP="00EA4923">
      <w:pPr>
        <w:pStyle w:val="BodyText"/>
        <w:numPr>
          <w:ilvl w:val="0"/>
          <w:numId w:val="26"/>
        </w:numPr>
      </w:pPr>
      <w:r w:rsidRPr="00EA4923">
        <w:rPr>
          <w:b/>
        </w:rPr>
        <w:t>Spatial resolution:</w:t>
      </w:r>
      <w:r w:rsidRPr="00EA4923">
        <w:t xml:space="preserve"> How detailed should the image be?</w:t>
      </w:r>
    </w:p>
    <w:p w14:paraId="71A6C78D" w14:textId="77777777" w:rsidR="00EA4923" w:rsidRPr="00EA4923" w:rsidRDefault="00EA4923" w:rsidP="00EA4923">
      <w:pPr>
        <w:pStyle w:val="BodyText"/>
        <w:numPr>
          <w:ilvl w:val="1"/>
          <w:numId w:val="26"/>
        </w:numPr>
      </w:pPr>
      <w:r w:rsidRPr="00EA4923">
        <w:t>Do you need to see small features (10–30 m) or large patterns (250–1000 m)?</w:t>
      </w:r>
    </w:p>
    <w:p w14:paraId="26425413" w14:textId="77777777" w:rsidR="00EA4923" w:rsidRPr="00EA4923" w:rsidRDefault="00EA4923" w:rsidP="00EA4923">
      <w:pPr>
        <w:pStyle w:val="BodyText"/>
        <w:numPr>
          <w:ilvl w:val="0"/>
          <w:numId w:val="26"/>
        </w:numPr>
      </w:pPr>
      <w:r w:rsidRPr="00EA4923">
        <w:rPr>
          <w:b/>
        </w:rPr>
        <w:t>Temporal resolution:</w:t>
      </w:r>
      <w:r w:rsidRPr="00EA4923">
        <w:t xml:space="preserve"> How often do you need new images?</w:t>
      </w:r>
    </w:p>
    <w:p w14:paraId="59A02D73" w14:textId="77777777" w:rsidR="00EA4923" w:rsidRDefault="00EA4923" w:rsidP="00EA4923">
      <w:pPr>
        <w:pStyle w:val="BodyText"/>
        <w:numPr>
          <w:ilvl w:val="1"/>
          <w:numId w:val="26"/>
        </w:numPr>
      </w:pPr>
      <w:r w:rsidRPr="00EA4923">
        <w:t>Hourly? Daily? Weekly?</w:t>
      </w:r>
    </w:p>
    <w:p w14:paraId="29DB23B3" w14:textId="77777777" w:rsidR="00EA4923" w:rsidRPr="00EA4923" w:rsidRDefault="00EA4923" w:rsidP="00EA4923">
      <w:pPr>
        <w:pStyle w:val="BodyText"/>
      </w:pPr>
      <w:r w:rsidRPr="00EA4923">
        <w:rPr>
          <w:b/>
          <w:bCs/>
        </w:rPr>
        <w:t>Post</w:t>
      </w:r>
      <w:r w:rsidRPr="00EA4923">
        <w:rPr>
          <w:b/>
          <w:bCs/>
        </w:rPr>
        <w:noBreakHyphen/>
      </w:r>
      <w:proofErr w:type="gramStart"/>
      <w:r w:rsidRPr="00EA4923">
        <w:rPr>
          <w:b/>
          <w:bCs/>
        </w:rPr>
        <w:t>it</w:t>
      </w:r>
      <w:proofErr w:type="gramEnd"/>
      <w:r w:rsidRPr="00EA4923">
        <w:rPr>
          <w:b/>
          <w:bCs/>
        </w:rPr>
        <w:t xml:space="preserve"> prompt:</w:t>
      </w:r>
      <w:r w:rsidRPr="00EA4923">
        <w:br/>
      </w:r>
      <w:r w:rsidRPr="00EA4923">
        <w:rPr>
          <w:i/>
          <w:iCs/>
        </w:rPr>
        <w:t>“Our satellite needs to detect…”</w:t>
      </w:r>
      <w:r w:rsidRPr="00EA4923">
        <w:br/>
      </w:r>
      <w:r w:rsidRPr="00EA4923">
        <w:rPr>
          <w:i/>
          <w:iCs/>
        </w:rPr>
        <w:t>“We need images every…”</w:t>
      </w:r>
    </w:p>
    <w:p w14:paraId="2737E978" w14:textId="77777777" w:rsidR="00EC7100" w:rsidRDefault="00EC7100">
      <w:pPr>
        <w:spacing w:before="0" w:after="0" w:line="240" w:lineRule="auto"/>
        <w:rPr>
          <w:rFonts w:cs="Arial"/>
          <w:b/>
          <w:bCs/>
          <w:color w:val="auto"/>
          <w:sz w:val="26"/>
          <w:szCs w:val="26"/>
        </w:rPr>
      </w:pPr>
      <w:r>
        <w:br w:type="page"/>
      </w:r>
    </w:p>
    <w:p w14:paraId="56F5497E" w14:textId="7C997C06" w:rsidR="00EA4923" w:rsidRPr="00EA4923" w:rsidRDefault="00EA4923" w:rsidP="00EA4923">
      <w:pPr>
        <w:pStyle w:val="Heading3"/>
      </w:pPr>
      <w:r w:rsidRPr="00EA4923">
        <w:lastRenderedPageBreak/>
        <w:t>3. In Situ Sensors Required</w:t>
      </w:r>
    </w:p>
    <w:p w14:paraId="1B113AD8" w14:textId="77777777" w:rsidR="00EA4923" w:rsidRPr="00EA4923" w:rsidRDefault="00EA4923" w:rsidP="00EA4923">
      <w:pPr>
        <w:pStyle w:val="BodyText"/>
      </w:pPr>
      <w:r w:rsidRPr="00EA4923">
        <w:t>Satellites can’t do everything—ground</w:t>
      </w:r>
      <w:r w:rsidRPr="00EA4923">
        <w:noBreakHyphen/>
        <w:t>based measurements help validate and improve the data.</w:t>
      </w:r>
    </w:p>
    <w:p w14:paraId="7F0B42A9" w14:textId="77777777" w:rsidR="00EA4923" w:rsidRPr="00EA4923" w:rsidRDefault="00EA4923" w:rsidP="00EA4923">
      <w:pPr>
        <w:pStyle w:val="BodyText"/>
      </w:pPr>
      <w:r w:rsidRPr="00EA4923">
        <w:t xml:space="preserve">Add </w:t>
      </w:r>
      <w:proofErr w:type="spellStart"/>
      <w:r w:rsidRPr="00EA4923">
        <w:t>post</w:t>
      </w:r>
      <w:r w:rsidRPr="00EA4923">
        <w:noBreakHyphen/>
        <w:t>it</w:t>
      </w:r>
      <w:proofErr w:type="spellEnd"/>
      <w:r w:rsidRPr="00EA4923">
        <w:t xml:space="preserve"> notes describing:</w:t>
      </w:r>
    </w:p>
    <w:p w14:paraId="6E09578F" w14:textId="77777777" w:rsidR="00EA4923" w:rsidRPr="00EA4923" w:rsidRDefault="00EA4923" w:rsidP="00EA4923">
      <w:pPr>
        <w:pStyle w:val="BodyText"/>
        <w:numPr>
          <w:ilvl w:val="0"/>
          <w:numId w:val="23"/>
        </w:numPr>
      </w:pPr>
      <w:r w:rsidRPr="00EA4923">
        <w:t>What in situ tools would help?</w:t>
      </w:r>
    </w:p>
    <w:p w14:paraId="7771070D" w14:textId="77777777" w:rsidR="00EA4923" w:rsidRPr="00EA4923" w:rsidRDefault="00EA4923" w:rsidP="00EA4923">
      <w:pPr>
        <w:pStyle w:val="BodyText"/>
        <w:numPr>
          <w:ilvl w:val="1"/>
          <w:numId w:val="23"/>
        </w:numPr>
      </w:pPr>
      <w:r w:rsidRPr="00EA4923">
        <w:t>Buoys, water samplers, drones, turbidity sensors, temperature loggers, citizen science.</w:t>
      </w:r>
    </w:p>
    <w:p w14:paraId="46287289" w14:textId="77777777" w:rsidR="00EA4923" w:rsidRPr="00EA4923" w:rsidRDefault="00EA4923" w:rsidP="00EA4923">
      <w:pPr>
        <w:pStyle w:val="BodyText"/>
        <w:numPr>
          <w:ilvl w:val="0"/>
          <w:numId w:val="23"/>
        </w:numPr>
      </w:pPr>
      <w:r w:rsidRPr="00EA4923">
        <w:t>What measurements do you need?</w:t>
      </w:r>
    </w:p>
    <w:p w14:paraId="18BED281" w14:textId="77777777" w:rsidR="00EA4923" w:rsidRPr="00EA4923" w:rsidRDefault="00EA4923" w:rsidP="00EA4923">
      <w:pPr>
        <w:pStyle w:val="BodyText"/>
        <w:numPr>
          <w:ilvl w:val="1"/>
          <w:numId w:val="23"/>
        </w:numPr>
      </w:pPr>
      <w:r w:rsidRPr="00EA4923">
        <w:t>Chlorophyll</w:t>
      </w:r>
      <w:r w:rsidRPr="00EA4923">
        <w:noBreakHyphen/>
        <w:t>a, turbidity, nutrients, temperature, pH, dissolved oxygen.</w:t>
      </w:r>
    </w:p>
    <w:p w14:paraId="6B9E6572" w14:textId="77777777" w:rsidR="00EA4923" w:rsidRPr="00EA4923" w:rsidRDefault="00EA4923" w:rsidP="00EA4923">
      <w:pPr>
        <w:pStyle w:val="BodyText"/>
        <w:numPr>
          <w:ilvl w:val="0"/>
          <w:numId w:val="23"/>
        </w:numPr>
      </w:pPr>
      <w:r w:rsidRPr="00EA4923">
        <w:t>Where would you place the sensors?</w:t>
      </w:r>
    </w:p>
    <w:p w14:paraId="36A6A44D" w14:textId="77777777" w:rsidR="00EA4923" w:rsidRPr="00EA4923" w:rsidRDefault="00EA4923" w:rsidP="00EA4923">
      <w:pPr>
        <w:pStyle w:val="BodyText"/>
      </w:pPr>
      <w:r w:rsidRPr="00EA4923">
        <w:rPr>
          <w:b/>
          <w:bCs/>
        </w:rPr>
        <w:t>Post</w:t>
      </w:r>
      <w:r w:rsidRPr="00EA4923">
        <w:rPr>
          <w:b/>
          <w:bCs/>
        </w:rPr>
        <w:noBreakHyphen/>
      </w:r>
      <w:proofErr w:type="gramStart"/>
      <w:r w:rsidRPr="00EA4923">
        <w:rPr>
          <w:b/>
          <w:bCs/>
        </w:rPr>
        <w:t>it</w:t>
      </w:r>
      <w:proofErr w:type="gramEnd"/>
      <w:r w:rsidRPr="00EA4923">
        <w:rPr>
          <w:b/>
          <w:bCs/>
        </w:rPr>
        <w:t xml:space="preserve"> prompt:</w:t>
      </w:r>
      <w:r w:rsidRPr="00EA4923">
        <w:br/>
      </w:r>
      <w:r w:rsidRPr="00EA4923">
        <w:rPr>
          <w:i/>
          <w:iCs/>
        </w:rPr>
        <w:t xml:space="preserve">“Our </w:t>
      </w:r>
      <w:proofErr w:type="gramStart"/>
      <w:r w:rsidRPr="00EA4923">
        <w:rPr>
          <w:i/>
          <w:iCs/>
        </w:rPr>
        <w:t>in situ</w:t>
      </w:r>
      <w:proofErr w:type="gramEnd"/>
      <w:r w:rsidRPr="00EA4923">
        <w:rPr>
          <w:i/>
          <w:iCs/>
        </w:rPr>
        <w:t xml:space="preserve"> sensors will measure…”</w:t>
      </w:r>
      <w:r w:rsidRPr="00EA4923">
        <w:br/>
      </w:r>
      <w:r w:rsidRPr="00EA4923">
        <w:rPr>
          <w:i/>
          <w:iCs/>
        </w:rPr>
        <w:t>“We will place sensors at…”</w:t>
      </w:r>
    </w:p>
    <w:p w14:paraId="6F3EE3FF" w14:textId="77777777" w:rsidR="00EC7100" w:rsidRDefault="00EC7100">
      <w:pPr>
        <w:spacing w:before="0" w:after="0" w:line="240" w:lineRule="auto"/>
        <w:rPr>
          <w:rFonts w:cs="Arial"/>
          <w:b/>
          <w:bCs/>
          <w:color w:val="auto"/>
          <w:sz w:val="26"/>
          <w:szCs w:val="26"/>
        </w:rPr>
      </w:pPr>
      <w:r>
        <w:br w:type="page"/>
      </w:r>
    </w:p>
    <w:p w14:paraId="31F9E861" w14:textId="2704690D" w:rsidR="00EA4923" w:rsidRPr="00EA4923" w:rsidRDefault="00EA4923" w:rsidP="00EA4923">
      <w:pPr>
        <w:pStyle w:val="Heading3"/>
      </w:pPr>
      <w:r w:rsidRPr="00EA4923">
        <w:lastRenderedPageBreak/>
        <w:t>4. Modelling Tools to Predict Changes</w:t>
      </w:r>
    </w:p>
    <w:p w14:paraId="47921CC9" w14:textId="77777777" w:rsidR="00EA4923" w:rsidRPr="00EA4923" w:rsidRDefault="00EA4923" w:rsidP="00EA4923">
      <w:pPr>
        <w:pStyle w:val="BodyText"/>
      </w:pPr>
      <w:r w:rsidRPr="00EA4923">
        <w:t>Models help forecast what might happen next.</w:t>
      </w:r>
    </w:p>
    <w:p w14:paraId="4B67314C" w14:textId="77777777" w:rsidR="00EA4923" w:rsidRPr="00EA4923" w:rsidRDefault="00EA4923" w:rsidP="00EA4923">
      <w:pPr>
        <w:pStyle w:val="BodyText"/>
      </w:pPr>
      <w:r w:rsidRPr="00EA4923">
        <w:t xml:space="preserve">Add </w:t>
      </w:r>
      <w:proofErr w:type="spellStart"/>
      <w:r w:rsidRPr="00EA4923">
        <w:t>post</w:t>
      </w:r>
      <w:r w:rsidRPr="00EA4923">
        <w:noBreakHyphen/>
        <w:t>it</w:t>
      </w:r>
      <w:proofErr w:type="spellEnd"/>
      <w:r w:rsidRPr="00EA4923">
        <w:t xml:space="preserve"> notes describing:</w:t>
      </w:r>
    </w:p>
    <w:p w14:paraId="50DB0820" w14:textId="77777777" w:rsidR="00EA4923" w:rsidRPr="00EA4923" w:rsidRDefault="00EA4923" w:rsidP="00EA4923">
      <w:pPr>
        <w:pStyle w:val="BodyText"/>
        <w:numPr>
          <w:ilvl w:val="0"/>
          <w:numId w:val="24"/>
        </w:numPr>
      </w:pPr>
      <w:r w:rsidRPr="00EA4923">
        <w:t>What predictions would be useful?</w:t>
      </w:r>
    </w:p>
    <w:p w14:paraId="7DD39374" w14:textId="77777777" w:rsidR="00EA4923" w:rsidRPr="00EA4923" w:rsidRDefault="00EA4923" w:rsidP="00EA4923">
      <w:pPr>
        <w:pStyle w:val="BodyText"/>
        <w:numPr>
          <w:ilvl w:val="1"/>
          <w:numId w:val="24"/>
        </w:numPr>
      </w:pPr>
      <w:r w:rsidRPr="00EA4923">
        <w:t>Algal bloom forecasts, sediment movement, pollution spread, temperature changes.</w:t>
      </w:r>
    </w:p>
    <w:p w14:paraId="38CCD58F" w14:textId="77777777" w:rsidR="00EA4923" w:rsidRPr="00EA4923" w:rsidRDefault="00EA4923" w:rsidP="00EA4923">
      <w:pPr>
        <w:pStyle w:val="BodyText"/>
        <w:numPr>
          <w:ilvl w:val="0"/>
          <w:numId w:val="24"/>
        </w:numPr>
      </w:pPr>
      <w:r w:rsidRPr="00EA4923">
        <w:t>What inputs does the model need?</w:t>
      </w:r>
    </w:p>
    <w:p w14:paraId="252991B6" w14:textId="77777777" w:rsidR="00EA4923" w:rsidRPr="00EA4923" w:rsidRDefault="00EA4923" w:rsidP="00EA4923">
      <w:pPr>
        <w:pStyle w:val="BodyText"/>
        <w:numPr>
          <w:ilvl w:val="1"/>
          <w:numId w:val="24"/>
        </w:numPr>
      </w:pPr>
      <w:r w:rsidRPr="00EA4923">
        <w:t>Satellite data, in situ data, weather forecasts, river flow, tides.</w:t>
      </w:r>
    </w:p>
    <w:p w14:paraId="46C7C6E3" w14:textId="77777777" w:rsidR="00EA4923" w:rsidRPr="00EA4923" w:rsidRDefault="00EA4923" w:rsidP="00EA4923">
      <w:pPr>
        <w:pStyle w:val="BodyText"/>
        <w:numPr>
          <w:ilvl w:val="0"/>
          <w:numId w:val="24"/>
        </w:numPr>
      </w:pPr>
      <w:r w:rsidRPr="00EA4923">
        <w:t>What questions should the model answer?</w:t>
      </w:r>
    </w:p>
    <w:p w14:paraId="7925CF26" w14:textId="77777777" w:rsidR="00EA4923" w:rsidRPr="00EA4923" w:rsidRDefault="00EA4923" w:rsidP="00EA4923">
      <w:pPr>
        <w:pStyle w:val="BodyText"/>
      </w:pPr>
      <w:r w:rsidRPr="00EA4923">
        <w:rPr>
          <w:b/>
          <w:bCs/>
        </w:rPr>
        <w:t>Post</w:t>
      </w:r>
      <w:r w:rsidRPr="00EA4923">
        <w:rPr>
          <w:b/>
          <w:bCs/>
        </w:rPr>
        <w:noBreakHyphen/>
      </w:r>
      <w:proofErr w:type="gramStart"/>
      <w:r w:rsidRPr="00EA4923">
        <w:rPr>
          <w:b/>
          <w:bCs/>
        </w:rPr>
        <w:t>it</w:t>
      </w:r>
      <w:proofErr w:type="gramEnd"/>
      <w:r w:rsidRPr="00EA4923">
        <w:rPr>
          <w:b/>
          <w:bCs/>
        </w:rPr>
        <w:t xml:space="preserve"> prompt:</w:t>
      </w:r>
      <w:r w:rsidRPr="00EA4923">
        <w:br/>
      </w:r>
      <w:r w:rsidRPr="00EA4923">
        <w:rPr>
          <w:i/>
          <w:iCs/>
        </w:rPr>
        <w:t>“Our model will help predict…”</w:t>
      </w:r>
    </w:p>
    <w:p w14:paraId="393EA8CD" w14:textId="77777777" w:rsidR="00EC7100" w:rsidRDefault="00EC7100">
      <w:pPr>
        <w:spacing w:before="0" w:after="0" w:line="240" w:lineRule="auto"/>
        <w:rPr>
          <w:rFonts w:cs="Arial"/>
          <w:bCs/>
          <w:iCs/>
          <w:color w:val="001D34" w:themeColor="accent2"/>
          <w:sz w:val="32"/>
          <w:szCs w:val="32"/>
        </w:rPr>
      </w:pPr>
      <w:r>
        <w:br w:type="page"/>
      </w:r>
    </w:p>
    <w:p w14:paraId="03CDE1D7" w14:textId="5ABDAA64" w:rsidR="005C40E0" w:rsidRPr="00EA4923" w:rsidRDefault="005C40E0" w:rsidP="005C40E0">
      <w:pPr>
        <w:pStyle w:val="Heading2"/>
      </w:pPr>
      <w:r w:rsidRPr="00EA4923">
        <w:lastRenderedPageBreak/>
        <w:t>Optional Extension</w:t>
      </w:r>
      <w:r>
        <w:t>s</w:t>
      </w:r>
    </w:p>
    <w:p w14:paraId="3A88D918" w14:textId="77777777" w:rsidR="00EA4923" w:rsidRPr="00EA4923" w:rsidRDefault="00EA4923" w:rsidP="00EA4923">
      <w:pPr>
        <w:pStyle w:val="Heading3"/>
      </w:pPr>
      <w:r w:rsidRPr="00EA4923">
        <w:t>5. How All Components Work Together</w:t>
      </w:r>
    </w:p>
    <w:p w14:paraId="2EFD43F6" w14:textId="77777777" w:rsidR="00EA4923" w:rsidRPr="00EA4923" w:rsidRDefault="00EA4923" w:rsidP="00EA4923">
      <w:pPr>
        <w:pStyle w:val="BodyText"/>
      </w:pPr>
      <w:r w:rsidRPr="00EA4923">
        <w:t>This is where you connect the system.</w:t>
      </w:r>
    </w:p>
    <w:p w14:paraId="452510D4" w14:textId="77777777" w:rsidR="00EA4923" w:rsidRPr="00EA4923" w:rsidRDefault="00EA4923" w:rsidP="00EA4923">
      <w:pPr>
        <w:pStyle w:val="BodyText"/>
      </w:pPr>
      <w:r w:rsidRPr="00EA4923">
        <w:t xml:space="preserve">Add </w:t>
      </w:r>
      <w:proofErr w:type="spellStart"/>
      <w:r w:rsidRPr="00EA4923">
        <w:t>post</w:t>
      </w:r>
      <w:r w:rsidRPr="00EA4923">
        <w:noBreakHyphen/>
        <w:t>it</w:t>
      </w:r>
      <w:proofErr w:type="spellEnd"/>
      <w:r w:rsidRPr="00EA4923">
        <w:t xml:space="preserve"> notes describing:</w:t>
      </w:r>
    </w:p>
    <w:p w14:paraId="5C491570" w14:textId="77777777" w:rsidR="00EA4923" w:rsidRPr="00EA4923" w:rsidRDefault="00EA4923" w:rsidP="00EA4923">
      <w:pPr>
        <w:pStyle w:val="BodyText"/>
        <w:numPr>
          <w:ilvl w:val="0"/>
          <w:numId w:val="25"/>
        </w:numPr>
      </w:pPr>
      <w:r w:rsidRPr="00EA4923">
        <w:t>How satellite data, in situ sensors, and modelling support each other.</w:t>
      </w:r>
    </w:p>
    <w:p w14:paraId="7AC84120" w14:textId="77777777" w:rsidR="00EA4923" w:rsidRPr="00EA4923" w:rsidRDefault="00EA4923" w:rsidP="00EA4923">
      <w:pPr>
        <w:pStyle w:val="BodyText"/>
        <w:numPr>
          <w:ilvl w:val="0"/>
          <w:numId w:val="25"/>
        </w:numPr>
      </w:pPr>
      <w:r w:rsidRPr="00EA4923">
        <w:t>How the system helps communities, scientists, or decision</w:t>
      </w:r>
      <w:r w:rsidRPr="00EA4923">
        <w:noBreakHyphen/>
        <w:t>makers.</w:t>
      </w:r>
    </w:p>
    <w:p w14:paraId="6F7767DA" w14:textId="77777777" w:rsidR="00EA4923" w:rsidRPr="00EA4923" w:rsidRDefault="00EA4923" w:rsidP="00EA4923">
      <w:pPr>
        <w:pStyle w:val="BodyText"/>
        <w:numPr>
          <w:ilvl w:val="0"/>
          <w:numId w:val="25"/>
        </w:numPr>
      </w:pPr>
      <w:r w:rsidRPr="00EA4923">
        <w:t>What the final “product” looks like (map, dashboard, alert system, forecast).</w:t>
      </w:r>
    </w:p>
    <w:p w14:paraId="52D80085" w14:textId="77777777" w:rsidR="00EA4923" w:rsidRPr="00EA4923" w:rsidRDefault="00EA4923" w:rsidP="00EA4923">
      <w:pPr>
        <w:pStyle w:val="BodyText"/>
      </w:pPr>
      <w:r w:rsidRPr="00EA4923">
        <w:rPr>
          <w:b/>
          <w:bCs/>
        </w:rPr>
        <w:t>Post</w:t>
      </w:r>
      <w:r w:rsidRPr="00EA4923">
        <w:rPr>
          <w:b/>
          <w:bCs/>
        </w:rPr>
        <w:noBreakHyphen/>
      </w:r>
      <w:proofErr w:type="gramStart"/>
      <w:r w:rsidRPr="00EA4923">
        <w:rPr>
          <w:b/>
          <w:bCs/>
        </w:rPr>
        <w:t>it</w:t>
      </w:r>
      <w:proofErr w:type="gramEnd"/>
      <w:r w:rsidRPr="00EA4923">
        <w:rPr>
          <w:b/>
          <w:bCs/>
        </w:rPr>
        <w:t xml:space="preserve"> prompt:</w:t>
      </w:r>
      <w:r w:rsidRPr="00EA4923">
        <w:br/>
      </w:r>
      <w:r w:rsidRPr="00EA4923">
        <w:rPr>
          <w:i/>
          <w:iCs/>
        </w:rPr>
        <w:t>“Our system works together by…”</w:t>
      </w:r>
      <w:r w:rsidRPr="00EA4923">
        <w:br/>
      </w:r>
      <w:r w:rsidRPr="00EA4923">
        <w:rPr>
          <w:i/>
          <w:iCs/>
        </w:rPr>
        <w:t>“The final output will be…”</w:t>
      </w:r>
    </w:p>
    <w:p w14:paraId="55D388C1" w14:textId="77777777" w:rsidR="00EA4923" w:rsidRPr="00EA4923" w:rsidRDefault="00EA4923" w:rsidP="00EA4923">
      <w:pPr>
        <w:pStyle w:val="BodyText"/>
      </w:pPr>
      <w:r w:rsidRPr="00EA4923">
        <w:t xml:space="preserve">Add a final </w:t>
      </w:r>
      <w:proofErr w:type="spellStart"/>
      <w:r w:rsidRPr="00EA4923">
        <w:t>post</w:t>
      </w:r>
      <w:r w:rsidRPr="00EA4923">
        <w:noBreakHyphen/>
        <w:t>it</w:t>
      </w:r>
      <w:proofErr w:type="spellEnd"/>
      <w:r w:rsidRPr="00EA4923">
        <w:t xml:space="preserve"> </w:t>
      </w:r>
      <w:proofErr w:type="gramStart"/>
      <w:r w:rsidRPr="00EA4923">
        <w:t>answering</w:t>
      </w:r>
      <w:proofErr w:type="gramEnd"/>
      <w:r w:rsidRPr="00EA4923">
        <w:t>:</w:t>
      </w:r>
    </w:p>
    <w:p w14:paraId="7E76995C" w14:textId="77777777" w:rsidR="00EC7100" w:rsidRDefault="00EC7100">
      <w:pPr>
        <w:spacing w:before="0"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2F324A47" w14:textId="33DE9E95" w:rsidR="00EA4923" w:rsidRPr="00EA4923" w:rsidRDefault="005C40E0" w:rsidP="00EA4923">
      <w:pPr>
        <w:pStyle w:val="BodyText"/>
      </w:pPr>
      <w:r>
        <w:rPr>
          <w:b/>
          <w:bCs/>
        </w:rPr>
        <w:lastRenderedPageBreak/>
        <w:t xml:space="preserve">6. </w:t>
      </w:r>
      <w:r w:rsidR="00EA4923" w:rsidRPr="00EA4923">
        <w:rPr>
          <w:b/>
          <w:bCs/>
        </w:rPr>
        <w:t>“What is one challenge our monitoring system might face?”</w:t>
      </w:r>
      <w:r w:rsidR="00EA4923" w:rsidRPr="00EA4923">
        <w:br/>
        <w:t>(e.g., cloud cover, cost, sensor maintenance, data gaps)</w:t>
      </w:r>
    </w:p>
    <w:p w14:paraId="5FBCA4A1" w14:textId="77777777" w:rsidR="00EA4923" w:rsidRPr="00EA4923" w:rsidRDefault="00EA4923" w:rsidP="00EA4923">
      <w:pPr>
        <w:pStyle w:val="BodyText"/>
      </w:pPr>
    </w:p>
    <w:sectPr w:rsidR="00EA4923" w:rsidRPr="00EA4923" w:rsidSect="006967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11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E32F" w14:textId="77777777" w:rsidR="00554A1D" w:rsidRDefault="00554A1D" w:rsidP="000A377A">
      <w:r>
        <w:separator/>
      </w:r>
    </w:p>
  </w:endnote>
  <w:endnote w:type="continuationSeparator" w:id="0">
    <w:p w14:paraId="02AB5212" w14:textId="77777777" w:rsidR="00554A1D" w:rsidRDefault="00554A1D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3A56" w14:textId="34A37745" w:rsidR="00EA4923" w:rsidRDefault="00EA49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E23684E" wp14:editId="7970E0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1170"/>
              <wp:effectExtent l="0" t="0" r="6350" b="0"/>
              <wp:wrapNone/>
              <wp:docPr id="2087393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A4D24" w14:textId="2B0E312D" w:rsidR="00EA4923" w:rsidRPr="00EA4923" w:rsidRDefault="00EA4923" w:rsidP="00EA49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EA49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368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B1A4D24" w14:textId="2B0E312D" w:rsidR="00EA4923" w:rsidRPr="00EA4923" w:rsidRDefault="00EA4923" w:rsidP="00EA49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EA492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49D5" w14:textId="56346D90" w:rsidR="009511DD" w:rsidRPr="00246B35" w:rsidRDefault="00EA4923" w:rsidP="00221B8A">
    <w:pPr>
      <w:pStyle w:val="Footer"/>
      <w:tabs>
        <w:tab w:val="clear" w:pos="4153"/>
        <w:tab w:val="clear" w:pos="8306"/>
        <w:tab w:val="right" w:pos="14570"/>
      </w:tabs>
    </w:pPr>
    <w:r>
      <w:rPr>
        <w:b/>
        <w:noProof/>
        <w:color w:val="757579" w:themeColor="accent3"/>
        <w:sz w:val="20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5C0774" wp14:editId="6E21A2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1170"/>
              <wp:effectExtent l="0" t="0" r="6350" b="0"/>
              <wp:wrapNone/>
              <wp:docPr id="138169096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6182D" w14:textId="213A3404" w:rsidR="00EA4923" w:rsidRPr="00EA4923" w:rsidRDefault="00EA4923" w:rsidP="00EA49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EA49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C07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9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7E6182D" w14:textId="213A3404" w:rsidR="00EA4923" w:rsidRPr="00EA4923" w:rsidRDefault="00EA4923" w:rsidP="00EA49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EA492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6B35" w:rsidRPr="00A914CA">
      <w:rPr>
        <w:b/>
        <w:color w:val="757579" w:themeColor="accent3"/>
        <w:sz w:val="20"/>
        <w:szCs w:val="20"/>
      </w:rPr>
      <w:t>CSIRO</w:t>
    </w:r>
    <w:r w:rsidR="00246B35">
      <w:rPr>
        <w:color w:val="757579" w:themeColor="accent3"/>
        <w:sz w:val="20"/>
        <w:szCs w:val="20"/>
      </w:rPr>
      <w:t xml:space="preserve"> </w:t>
    </w:r>
    <w:r w:rsidR="00246B35" w:rsidRPr="007123FD">
      <w:rPr>
        <w:color w:val="757579" w:themeColor="accent3"/>
        <w:sz w:val="20"/>
        <w:szCs w:val="20"/>
      </w:rPr>
      <w:t>Australia’s National Science Agency </w:t>
    </w:r>
    <w:r w:rsidR="00246B35">
      <w:rPr>
        <w:color w:val="757579" w:themeColor="accent3"/>
        <w:sz w:val="20"/>
        <w:szCs w:val="20"/>
      </w:rPr>
      <w:tab/>
    </w:r>
    <w:r w:rsidR="00246B35" w:rsidRPr="00ED212D">
      <w:rPr>
        <w:rStyle w:val="PageNumber"/>
      </w:rPr>
      <w:fldChar w:fldCharType="begin"/>
    </w:r>
    <w:r w:rsidR="00246B35" w:rsidRPr="00ED212D">
      <w:rPr>
        <w:rStyle w:val="PageNumber"/>
      </w:rPr>
      <w:instrText xml:space="preserve"> PAGE </w:instrText>
    </w:r>
    <w:r w:rsidR="00246B35" w:rsidRPr="00ED212D">
      <w:rPr>
        <w:rStyle w:val="PageNumber"/>
      </w:rPr>
      <w:fldChar w:fldCharType="separate"/>
    </w:r>
    <w:r w:rsidR="00246B35">
      <w:rPr>
        <w:rStyle w:val="PageNumber"/>
      </w:rPr>
      <w:t>1</w:t>
    </w:r>
    <w:r w:rsidR="00246B35" w:rsidRPr="00ED212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7233" w14:textId="1C9EC3B5" w:rsidR="009511DD" w:rsidRDefault="00EA4923" w:rsidP="00221B8A">
    <w:pPr>
      <w:pStyle w:val="Footer"/>
      <w:tabs>
        <w:tab w:val="clear" w:pos="4153"/>
        <w:tab w:val="clear" w:pos="8306"/>
        <w:tab w:val="right" w:pos="14570"/>
      </w:tabs>
    </w:pPr>
    <w:r>
      <w:rPr>
        <w:b/>
        <w:noProof/>
        <w:color w:val="757579" w:themeColor="accent3"/>
        <w:sz w:val="20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1C6BDDD" wp14:editId="12C006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1170"/>
              <wp:effectExtent l="0" t="0" r="6350" b="0"/>
              <wp:wrapNone/>
              <wp:docPr id="6354505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7BBE0" w14:textId="477F70B1" w:rsidR="00EA4923" w:rsidRPr="00EA4923" w:rsidRDefault="00EA4923" w:rsidP="00EA49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EA49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6BD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9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C7BBE0" w14:textId="477F70B1" w:rsidR="00EA4923" w:rsidRPr="00EA4923" w:rsidRDefault="00EA4923" w:rsidP="00EA49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EA492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212D" w:rsidRPr="00A914CA">
      <w:rPr>
        <w:b/>
        <w:color w:val="757579" w:themeColor="accent3"/>
        <w:sz w:val="20"/>
        <w:szCs w:val="20"/>
      </w:rPr>
      <w:t>CSIRO</w:t>
    </w:r>
    <w:r w:rsidR="00ED212D">
      <w:rPr>
        <w:color w:val="757579" w:themeColor="accent3"/>
        <w:sz w:val="20"/>
        <w:szCs w:val="20"/>
      </w:rPr>
      <w:t xml:space="preserve"> </w:t>
    </w:r>
    <w:r w:rsidR="00ED212D" w:rsidRPr="007123FD">
      <w:rPr>
        <w:color w:val="757579" w:themeColor="accent3"/>
        <w:sz w:val="20"/>
        <w:szCs w:val="20"/>
      </w:rPr>
      <w:t>Australia’s National Science Agency </w:t>
    </w:r>
    <w:r w:rsidR="00ED212D"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6618" w14:textId="77777777" w:rsidR="00554A1D" w:rsidRDefault="00554A1D" w:rsidP="000A377A">
      <w:r>
        <w:separator/>
      </w:r>
    </w:p>
  </w:footnote>
  <w:footnote w:type="continuationSeparator" w:id="0">
    <w:p w14:paraId="6434AEF4" w14:textId="77777777" w:rsidR="00554A1D" w:rsidRDefault="00554A1D" w:rsidP="000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A153" w14:textId="3863D6F6" w:rsidR="00EA4923" w:rsidRDefault="00EA49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3A646C" wp14:editId="1086E7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1170"/>
              <wp:effectExtent l="0" t="0" r="6350" b="5080"/>
              <wp:wrapNone/>
              <wp:docPr id="8969668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BC038" w14:textId="7A99EDB2" w:rsidR="00EA4923" w:rsidRPr="00EA4923" w:rsidRDefault="00EA4923" w:rsidP="00EA49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EA49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A64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9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3CBC038" w14:textId="7A99EDB2" w:rsidR="00EA4923" w:rsidRPr="00EA4923" w:rsidRDefault="00EA4923" w:rsidP="00EA49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EA492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27F1" w14:textId="556C8FAD" w:rsidR="00EA4923" w:rsidRDefault="00EA49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D0BB09" wp14:editId="412A99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1170"/>
              <wp:effectExtent l="0" t="0" r="6350" b="5080"/>
              <wp:wrapNone/>
              <wp:docPr id="45587195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FFFB0" w14:textId="0AC0DC08" w:rsidR="00EA4923" w:rsidRPr="00EA4923" w:rsidRDefault="00EA4923" w:rsidP="00EA49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EA49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0BB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2BFFFB0" w14:textId="0AC0DC08" w:rsidR="00EA4923" w:rsidRPr="00EA4923" w:rsidRDefault="00EA4923" w:rsidP="00EA49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EA492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0FF4" w14:textId="1F34AF4B" w:rsidR="00EA4923" w:rsidRDefault="00EA49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358BAA" wp14:editId="3B6D2B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1170"/>
              <wp:effectExtent l="0" t="0" r="6350" b="5080"/>
              <wp:wrapNone/>
              <wp:docPr id="15804276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58BC9" w14:textId="714054B7" w:rsidR="00EA4923" w:rsidRPr="00EA4923" w:rsidRDefault="00EA4923" w:rsidP="00EA49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EA492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58B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9pt;height:37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0358BC9" w14:textId="714054B7" w:rsidR="00EA4923" w:rsidRPr="00EA4923" w:rsidRDefault="00EA4923" w:rsidP="00EA49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EA492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06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95225"/>
    <w:multiLevelType w:val="multilevel"/>
    <w:tmpl w:val="52F0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A3AB7"/>
    <w:multiLevelType w:val="hybridMultilevel"/>
    <w:tmpl w:val="8CE81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71901"/>
    <w:multiLevelType w:val="multilevel"/>
    <w:tmpl w:val="C546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28784767"/>
    <w:multiLevelType w:val="multilevel"/>
    <w:tmpl w:val="DFD4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5C75A7C"/>
    <w:multiLevelType w:val="multilevel"/>
    <w:tmpl w:val="0ED0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0" w15:restartNumberingAfterBreak="0">
    <w:nsid w:val="58852FF4"/>
    <w:multiLevelType w:val="multilevel"/>
    <w:tmpl w:val="AAC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B0429"/>
    <w:multiLevelType w:val="hybridMultilevel"/>
    <w:tmpl w:val="91D05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B35CE"/>
    <w:multiLevelType w:val="multilevel"/>
    <w:tmpl w:val="D50A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C676CC"/>
    <w:multiLevelType w:val="multilevel"/>
    <w:tmpl w:val="9C0E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 w16cid:durableId="1839878253">
    <w:abstractNumId w:val="9"/>
  </w:num>
  <w:num w:numId="2" w16cid:durableId="1536192557">
    <w:abstractNumId w:val="7"/>
  </w:num>
  <w:num w:numId="3" w16cid:durableId="2050645276">
    <w:abstractNumId w:val="6"/>
  </w:num>
  <w:num w:numId="4" w16cid:durableId="1247570022">
    <w:abstractNumId w:val="5"/>
  </w:num>
  <w:num w:numId="5" w16cid:durableId="1638947376">
    <w:abstractNumId w:val="4"/>
  </w:num>
  <w:num w:numId="6" w16cid:durableId="312032072">
    <w:abstractNumId w:val="8"/>
  </w:num>
  <w:num w:numId="7" w16cid:durableId="1733458003">
    <w:abstractNumId w:val="3"/>
  </w:num>
  <w:num w:numId="8" w16cid:durableId="1856845513">
    <w:abstractNumId w:val="2"/>
  </w:num>
  <w:num w:numId="9" w16cid:durableId="961424640">
    <w:abstractNumId w:val="1"/>
  </w:num>
  <w:num w:numId="10" w16cid:durableId="1050691439">
    <w:abstractNumId w:val="0"/>
  </w:num>
  <w:num w:numId="11" w16cid:durableId="1203058585">
    <w:abstractNumId w:val="19"/>
  </w:num>
  <w:num w:numId="12" w16cid:durableId="1292051683">
    <w:abstractNumId w:val="14"/>
  </w:num>
  <w:num w:numId="13" w16cid:durableId="2067751448">
    <w:abstractNumId w:val="13"/>
  </w:num>
  <w:num w:numId="14" w16cid:durableId="1792673803">
    <w:abstractNumId w:val="21"/>
  </w:num>
  <w:num w:numId="15" w16cid:durableId="1238634990">
    <w:abstractNumId w:val="26"/>
  </w:num>
  <w:num w:numId="16" w16cid:durableId="964778938">
    <w:abstractNumId w:val="22"/>
  </w:num>
  <w:num w:numId="17" w16cid:durableId="2062096005">
    <w:abstractNumId w:val="16"/>
  </w:num>
  <w:num w:numId="18" w16cid:durableId="471021142">
    <w:abstractNumId w:val="18"/>
  </w:num>
  <w:num w:numId="19" w16cid:durableId="333189731">
    <w:abstractNumId w:val="20"/>
  </w:num>
  <w:num w:numId="20" w16cid:durableId="1968777762">
    <w:abstractNumId w:val="24"/>
  </w:num>
  <w:num w:numId="21" w16cid:durableId="684022473">
    <w:abstractNumId w:val="12"/>
  </w:num>
  <w:num w:numId="22" w16cid:durableId="1839152539">
    <w:abstractNumId w:val="15"/>
  </w:num>
  <w:num w:numId="23" w16cid:durableId="840394112">
    <w:abstractNumId w:val="25"/>
  </w:num>
  <w:num w:numId="24" w16cid:durableId="1687096106">
    <w:abstractNumId w:val="10"/>
  </w:num>
  <w:num w:numId="25" w16cid:durableId="150174620">
    <w:abstractNumId w:val="17"/>
  </w:num>
  <w:num w:numId="26" w16cid:durableId="1296908959">
    <w:abstractNumId w:val="11"/>
  </w:num>
  <w:num w:numId="27" w16cid:durableId="19949160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75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1D4"/>
    <w:rsid w:val="00015AC3"/>
    <w:rsid w:val="00015D9B"/>
    <w:rsid w:val="000166E8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689C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4353"/>
    <w:rsid w:val="0005574D"/>
    <w:rsid w:val="00057F5D"/>
    <w:rsid w:val="0006065C"/>
    <w:rsid w:val="00062DC4"/>
    <w:rsid w:val="00064F11"/>
    <w:rsid w:val="000673D6"/>
    <w:rsid w:val="00071DFB"/>
    <w:rsid w:val="00073353"/>
    <w:rsid w:val="000746C9"/>
    <w:rsid w:val="000749CD"/>
    <w:rsid w:val="00076353"/>
    <w:rsid w:val="0007694B"/>
    <w:rsid w:val="000779AB"/>
    <w:rsid w:val="00081B2C"/>
    <w:rsid w:val="00081CF2"/>
    <w:rsid w:val="00082F03"/>
    <w:rsid w:val="00083AD0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762"/>
    <w:rsid w:val="000A377A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3CC7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B0C24"/>
    <w:rsid w:val="001B0E56"/>
    <w:rsid w:val="001B5426"/>
    <w:rsid w:val="001B569E"/>
    <w:rsid w:val="001C17A3"/>
    <w:rsid w:val="001C384C"/>
    <w:rsid w:val="001C5E18"/>
    <w:rsid w:val="001C5F65"/>
    <w:rsid w:val="001C63EF"/>
    <w:rsid w:val="001D2CB3"/>
    <w:rsid w:val="001D3E13"/>
    <w:rsid w:val="001D4A7E"/>
    <w:rsid w:val="001E0667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1B8A"/>
    <w:rsid w:val="00222FAE"/>
    <w:rsid w:val="00223A3E"/>
    <w:rsid w:val="002247A1"/>
    <w:rsid w:val="00226B78"/>
    <w:rsid w:val="002276C2"/>
    <w:rsid w:val="00227E97"/>
    <w:rsid w:val="00230C09"/>
    <w:rsid w:val="00232562"/>
    <w:rsid w:val="0023459E"/>
    <w:rsid w:val="002412E0"/>
    <w:rsid w:val="002447D8"/>
    <w:rsid w:val="002468D5"/>
    <w:rsid w:val="00246B3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7DE0"/>
    <w:rsid w:val="00272F19"/>
    <w:rsid w:val="002744AC"/>
    <w:rsid w:val="002752E9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0F90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6B8D"/>
    <w:rsid w:val="002B7648"/>
    <w:rsid w:val="002C0966"/>
    <w:rsid w:val="002C0FB1"/>
    <w:rsid w:val="002C339E"/>
    <w:rsid w:val="002C3AC1"/>
    <w:rsid w:val="002C3D33"/>
    <w:rsid w:val="002D3B7D"/>
    <w:rsid w:val="002D4444"/>
    <w:rsid w:val="002D4EB9"/>
    <w:rsid w:val="002D561B"/>
    <w:rsid w:val="002D7151"/>
    <w:rsid w:val="002E1686"/>
    <w:rsid w:val="002E1F7F"/>
    <w:rsid w:val="002E7993"/>
    <w:rsid w:val="002E7F4C"/>
    <w:rsid w:val="002F1011"/>
    <w:rsid w:val="002F11DD"/>
    <w:rsid w:val="002F5355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6C73"/>
    <w:rsid w:val="003575F9"/>
    <w:rsid w:val="003604DB"/>
    <w:rsid w:val="00360D14"/>
    <w:rsid w:val="003622F8"/>
    <w:rsid w:val="0036272C"/>
    <w:rsid w:val="003642BB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93331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D71F4"/>
    <w:rsid w:val="003E22F9"/>
    <w:rsid w:val="003E30AE"/>
    <w:rsid w:val="003E4EBB"/>
    <w:rsid w:val="003E501D"/>
    <w:rsid w:val="003E5871"/>
    <w:rsid w:val="003E666C"/>
    <w:rsid w:val="003F03B4"/>
    <w:rsid w:val="003F0D38"/>
    <w:rsid w:val="003F3915"/>
    <w:rsid w:val="00403B6B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32E1"/>
    <w:rsid w:val="00454E7B"/>
    <w:rsid w:val="00457D8D"/>
    <w:rsid w:val="00471C6C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759B"/>
    <w:rsid w:val="004B7D02"/>
    <w:rsid w:val="004C03B7"/>
    <w:rsid w:val="004C318D"/>
    <w:rsid w:val="004C4E15"/>
    <w:rsid w:val="004C67B0"/>
    <w:rsid w:val="004C79ED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1AA"/>
    <w:rsid w:val="004F4CAC"/>
    <w:rsid w:val="004F4FCE"/>
    <w:rsid w:val="004F7E09"/>
    <w:rsid w:val="005021C3"/>
    <w:rsid w:val="00503F57"/>
    <w:rsid w:val="005055C0"/>
    <w:rsid w:val="00506D58"/>
    <w:rsid w:val="0051507C"/>
    <w:rsid w:val="0051554D"/>
    <w:rsid w:val="005213AD"/>
    <w:rsid w:val="005236C1"/>
    <w:rsid w:val="005241D0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4B27"/>
    <w:rsid w:val="00545C15"/>
    <w:rsid w:val="00545FB2"/>
    <w:rsid w:val="0054638A"/>
    <w:rsid w:val="00546725"/>
    <w:rsid w:val="005521E3"/>
    <w:rsid w:val="00554A1D"/>
    <w:rsid w:val="00555296"/>
    <w:rsid w:val="00555AB3"/>
    <w:rsid w:val="0056178B"/>
    <w:rsid w:val="0056311A"/>
    <w:rsid w:val="005633CD"/>
    <w:rsid w:val="005634A7"/>
    <w:rsid w:val="00564DBB"/>
    <w:rsid w:val="00565C0A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64B"/>
    <w:rsid w:val="00585831"/>
    <w:rsid w:val="0058655A"/>
    <w:rsid w:val="00587ACF"/>
    <w:rsid w:val="00590A35"/>
    <w:rsid w:val="00591E97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34C3"/>
    <w:rsid w:val="005B469B"/>
    <w:rsid w:val="005B5075"/>
    <w:rsid w:val="005B5B69"/>
    <w:rsid w:val="005B7557"/>
    <w:rsid w:val="005C14DE"/>
    <w:rsid w:val="005C3B40"/>
    <w:rsid w:val="005C40E0"/>
    <w:rsid w:val="005C48D5"/>
    <w:rsid w:val="005C5C27"/>
    <w:rsid w:val="005C5F65"/>
    <w:rsid w:val="005C6D8A"/>
    <w:rsid w:val="005C7D69"/>
    <w:rsid w:val="005C7F9D"/>
    <w:rsid w:val="005D2249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6BDF"/>
    <w:rsid w:val="005F1086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4887"/>
    <w:rsid w:val="0062521D"/>
    <w:rsid w:val="00625E9F"/>
    <w:rsid w:val="0062799E"/>
    <w:rsid w:val="0063480C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0637"/>
    <w:rsid w:val="00691744"/>
    <w:rsid w:val="00692F56"/>
    <w:rsid w:val="0069500A"/>
    <w:rsid w:val="0069532C"/>
    <w:rsid w:val="00696796"/>
    <w:rsid w:val="0069741D"/>
    <w:rsid w:val="006A06BA"/>
    <w:rsid w:val="006A0E54"/>
    <w:rsid w:val="006A1113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17A9"/>
    <w:rsid w:val="006D4802"/>
    <w:rsid w:val="006D49F3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97492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970"/>
    <w:rsid w:val="007C1CAB"/>
    <w:rsid w:val="007C78AC"/>
    <w:rsid w:val="007D0EDA"/>
    <w:rsid w:val="007D1151"/>
    <w:rsid w:val="007D12BD"/>
    <w:rsid w:val="007D2BE3"/>
    <w:rsid w:val="007D3C75"/>
    <w:rsid w:val="007D5A24"/>
    <w:rsid w:val="007D5A60"/>
    <w:rsid w:val="007E296E"/>
    <w:rsid w:val="007F1171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0307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42A9"/>
    <w:rsid w:val="00844355"/>
    <w:rsid w:val="00845986"/>
    <w:rsid w:val="00852764"/>
    <w:rsid w:val="008527B4"/>
    <w:rsid w:val="008539A2"/>
    <w:rsid w:val="008540C7"/>
    <w:rsid w:val="00855CE2"/>
    <w:rsid w:val="008566C7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1475"/>
    <w:rsid w:val="008823CF"/>
    <w:rsid w:val="0088367A"/>
    <w:rsid w:val="00884007"/>
    <w:rsid w:val="00884F36"/>
    <w:rsid w:val="00890A6B"/>
    <w:rsid w:val="00892801"/>
    <w:rsid w:val="00892976"/>
    <w:rsid w:val="008951FE"/>
    <w:rsid w:val="0089705C"/>
    <w:rsid w:val="008A3CB6"/>
    <w:rsid w:val="008A4A7C"/>
    <w:rsid w:val="008A7B92"/>
    <w:rsid w:val="008B367A"/>
    <w:rsid w:val="008B3A68"/>
    <w:rsid w:val="008B4108"/>
    <w:rsid w:val="008B4BF5"/>
    <w:rsid w:val="008B5616"/>
    <w:rsid w:val="008C2938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614D"/>
    <w:rsid w:val="008E6846"/>
    <w:rsid w:val="008E7CD5"/>
    <w:rsid w:val="008F1264"/>
    <w:rsid w:val="008F3C24"/>
    <w:rsid w:val="00901258"/>
    <w:rsid w:val="0090450A"/>
    <w:rsid w:val="009048FD"/>
    <w:rsid w:val="009053F7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B38"/>
    <w:rsid w:val="00925815"/>
    <w:rsid w:val="009272A8"/>
    <w:rsid w:val="00927952"/>
    <w:rsid w:val="00932A75"/>
    <w:rsid w:val="009341A0"/>
    <w:rsid w:val="00935014"/>
    <w:rsid w:val="00935309"/>
    <w:rsid w:val="009355D8"/>
    <w:rsid w:val="0093598F"/>
    <w:rsid w:val="00937FD2"/>
    <w:rsid w:val="00942923"/>
    <w:rsid w:val="00945A76"/>
    <w:rsid w:val="009472B3"/>
    <w:rsid w:val="0095073B"/>
    <w:rsid w:val="009511DD"/>
    <w:rsid w:val="009538A7"/>
    <w:rsid w:val="009604D0"/>
    <w:rsid w:val="00960689"/>
    <w:rsid w:val="009621D0"/>
    <w:rsid w:val="00962259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E132B"/>
    <w:rsid w:val="009E1866"/>
    <w:rsid w:val="009E1D19"/>
    <w:rsid w:val="009E217D"/>
    <w:rsid w:val="009F2CD0"/>
    <w:rsid w:val="009F3167"/>
    <w:rsid w:val="009F4F8A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F8"/>
    <w:rsid w:val="00A411D7"/>
    <w:rsid w:val="00A411FF"/>
    <w:rsid w:val="00A41518"/>
    <w:rsid w:val="00A41D46"/>
    <w:rsid w:val="00A43CDF"/>
    <w:rsid w:val="00A44329"/>
    <w:rsid w:val="00A44E67"/>
    <w:rsid w:val="00A461A3"/>
    <w:rsid w:val="00A518BE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5DC"/>
    <w:rsid w:val="00A86D37"/>
    <w:rsid w:val="00A91E51"/>
    <w:rsid w:val="00A91EB8"/>
    <w:rsid w:val="00A9388F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F2B22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4E3F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1688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B3D"/>
    <w:rsid w:val="00B86FCF"/>
    <w:rsid w:val="00B9080E"/>
    <w:rsid w:val="00B97CFE"/>
    <w:rsid w:val="00BA10AF"/>
    <w:rsid w:val="00BA12F0"/>
    <w:rsid w:val="00BA15B9"/>
    <w:rsid w:val="00BA1962"/>
    <w:rsid w:val="00BA2327"/>
    <w:rsid w:val="00BA4762"/>
    <w:rsid w:val="00BA5610"/>
    <w:rsid w:val="00BA7111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70C6"/>
    <w:rsid w:val="00BE7249"/>
    <w:rsid w:val="00BF05EC"/>
    <w:rsid w:val="00BF08C7"/>
    <w:rsid w:val="00BF4CF3"/>
    <w:rsid w:val="00BF5EA6"/>
    <w:rsid w:val="00BF5F95"/>
    <w:rsid w:val="00BF7946"/>
    <w:rsid w:val="00C01321"/>
    <w:rsid w:val="00C02E1E"/>
    <w:rsid w:val="00C047AB"/>
    <w:rsid w:val="00C04806"/>
    <w:rsid w:val="00C079E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4269"/>
    <w:rsid w:val="00C44564"/>
    <w:rsid w:val="00C461B0"/>
    <w:rsid w:val="00C505DB"/>
    <w:rsid w:val="00C52E4B"/>
    <w:rsid w:val="00C53E9E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1E8B"/>
    <w:rsid w:val="00C72F41"/>
    <w:rsid w:val="00C77DB2"/>
    <w:rsid w:val="00C80586"/>
    <w:rsid w:val="00C83DFF"/>
    <w:rsid w:val="00C845BE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53AF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0237"/>
    <w:rsid w:val="00CB2EF4"/>
    <w:rsid w:val="00CB60B3"/>
    <w:rsid w:val="00CB65B7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05A0"/>
    <w:rsid w:val="00CD1336"/>
    <w:rsid w:val="00CD2078"/>
    <w:rsid w:val="00CD6197"/>
    <w:rsid w:val="00CE2717"/>
    <w:rsid w:val="00CE4BE8"/>
    <w:rsid w:val="00CE4C0F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173B2"/>
    <w:rsid w:val="00D22432"/>
    <w:rsid w:val="00D23943"/>
    <w:rsid w:val="00D31094"/>
    <w:rsid w:val="00D31A90"/>
    <w:rsid w:val="00D334EA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10E2"/>
    <w:rsid w:val="00DB44D3"/>
    <w:rsid w:val="00DB4DC8"/>
    <w:rsid w:val="00DC2D4D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575C6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923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100"/>
    <w:rsid w:val="00EC7397"/>
    <w:rsid w:val="00EC76CC"/>
    <w:rsid w:val="00EC7DB2"/>
    <w:rsid w:val="00ED0591"/>
    <w:rsid w:val="00ED12F4"/>
    <w:rsid w:val="00ED20A7"/>
    <w:rsid w:val="00ED212D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8A1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37BD5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1EAF"/>
    <w:rsid w:val="00F968D2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90603"/>
  <w15:docId w15:val="{D347D1D2-31DC-410E-B74D-9EB404F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4B7D02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4B7D02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797492"/>
    <w:pPr>
      <w:spacing w:after="0" w:line="180" w:lineRule="atLeast"/>
    </w:pPr>
    <w:rPr>
      <w:b/>
      <w:caps/>
      <w:color w:val="FFFFFF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797492"/>
    <w:rPr>
      <w:rFonts w:ascii="Calibri" w:eastAsiaTheme="minorHAnsi" w:hAnsi="Calibri"/>
      <w:sz w:val="18"/>
      <w:szCs w:val="22"/>
    </w:rPr>
    <w:tblPr>
      <w:tblStyleRowBandSize w:val="1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D05A0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1B56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semiHidden/>
    <w:unhideWhenUsed/>
    <w:rsid w:val="003D71F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017\OneDrive%20-%20CSIRO\Templates\CSIRO\Generic%20Document%20Landscape.dotx" TargetMode="External"/></Relationship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 Landscape.dotx</Template>
  <TotalTime>180</TotalTime>
  <Pages>6</Pages>
  <Words>355</Words>
  <Characters>2204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Anstee, Janet (S&amp;A, Black Mountain)</dc:creator>
  <cp:lastModifiedBy>Anstee, Janet (S&amp;A, Black Mountain)</cp:lastModifiedBy>
  <cp:revision>26</cp:revision>
  <cp:lastPrinted>2012-02-01T05:32:00Z</cp:lastPrinted>
  <dcterms:created xsi:type="dcterms:W3CDTF">2026-03-04T20:44:00Z</dcterms:created>
  <dcterms:modified xsi:type="dcterms:W3CDTF">2026-03-06T05:04:00Z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5e33698c,3576a0d1,1b2c0dd4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25e034a3,c711c29,525aee50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0ad370f1-5840-4c36-bb65-89acaaf849ca_Enabled">
    <vt:lpwstr>true</vt:lpwstr>
  </property>
  <property fmtid="{D5CDD505-2E9C-101B-9397-08002B2CF9AE}" pid="9" name="MSIP_Label_0ad370f1-5840-4c36-bb65-89acaaf849ca_SetDate">
    <vt:lpwstr>2026-03-04T21:11:52Z</vt:lpwstr>
  </property>
  <property fmtid="{D5CDD505-2E9C-101B-9397-08002B2CF9AE}" pid="10" name="MSIP_Label_0ad370f1-5840-4c36-bb65-89acaaf849ca_Method">
    <vt:lpwstr>Privileged</vt:lpwstr>
  </property>
  <property fmtid="{D5CDD505-2E9C-101B-9397-08002B2CF9AE}" pid="11" name="MSIP_Label_0ad370f1-5840-4c36-bb65-89acaaf849ca_Name">
    <vt:lpwstr>OFFICIAL</vt:lpwstr>
  </property>
  <property fmtid="{D5CDD505-2E9C-101B-9397-08002B2CF9AE}" pid="12" name="MSIP_Label_0ad370f1-5840-4c36-bb65-89acaaf849ca_SiteId">
    <vt:lpwstr>0fe05593-19ac-4f98-adbf-0375fce7f160</vt:lpwstr>
  </property>
  <property fmtid="{D5CDD505-2E9C-101B-9397-08002B2CF9AE}" pid="13" name="MSIP_Label_0ad370f1-5840-4c36-bb65-89acaaf849ca_ActionId">
    <vt:lpwstr>b1772104-c92e-4054-a0cf-d75d80db4ed2</vt:lpwstr>
  </property>
  <property fmtid="{D5CDD505-2E9C-101B-9397-08002B2CF9AE}" pid="14" name="MSIP_Label_0ad370f1-5840-4c36-bb65-89acaaf849ca_ContentBits">
    <vt:lpwstr>3</vt:lpwstr>
  </property>
  <property fmtid="{D5CDD505-2E9C-101B-9397-08002B2CF9AE}" pid="15" name="MSIP_Label_0ad370f1-5840-4c36-bb65-89acaaf849ca_Tag">
    <vt:lpwstr>10, 0, 1, 1</vt:lpwstr>
  </property>
</Properties>
</file>